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D161F" w14:textId="77777777" w:rsidR="00FB2DF3" w:rsidRDefault="00374B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02E6A2A5" w14:textId="77777777" w:rsidR="00FB2DF3" w:rsidRDefault="00374B42">
      <w:pPr>
        <w:jc w:val="center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创新创业奖学金申请表</w:t>
      </w:r>
    </w:p>
    <w:tbl>
      <w:tblPr>
        <w:tblStyle w:val="a3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984"/>
        <w:gridCol w:w="1779"/>
      </w:tblGrid>
      <w:tr w:rsidR="00FB2DF3" w14:paraId="449C9B6B" w14:textId="77777777">
        <w:trPr>
          <w:trHeight w:val="539"/>
          <w:jc w:val="center"/>
        </w:trPr>
        <w:tc>
          <w:tcPr>
            <w:tcW w:w="1696" w:type="dxa"/>
            <w:vAlign w:val="center"/>
          </w:tcPr>
          <w:p w14:paraId="64FA3F53" w14:textId="77777777" w:rsidR="00FB2DF3" w:rsidRDefault="00374B4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14:paraId="6F5C3383" w14:textId="77777777" w:rsidR="00FB2DF3" w:rsidRDefault="00FB2DF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F3109B3" w14:textId="77777777" w:rsidR="00FB2DF3" w:rsidRDefault="00374B4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4" w:type="dxa"/>
            <w:vAlign w:val="center"/>
          </w:tcPr>
          <w:p w14:paraId="574DDB16" w14:textId="77777777" w:rsidR="00FB2DF3" w:rsidRDefault="00FB2DF3">
            <w:pPr>
              <w:jc w:val="center"/>
            </w:pPr>
          </w:p>
        </w:tc>
        <w:tc>
          <w:tcPr>
            <w:tcW w:w="1779" w:type="dxa"/>
            <w:vMerge w:val="restart"/>
            <w:vAlign w:val="center"/>
          </w:tcPr>
          <w:p w14:paraId="60DACAA2" w14:textId="77777777" w:rsidR="00FB2DF3" w:rsidRDefault="00374B42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FB2DF3" w14:paraId="24004E81" w14:textId="77777777">
        <w:trPr>
          <w:trHeight w:val="539"/>
          <w:jc w:val="center"/>
        </w:trPr>
        <w:tc>
          <w:tcPr>
            <w:tcW w:w="1696" w:type="dxa"/>
            <w:vAlign w:val="center"/>
          </w:tcPr>
          <w:p w14:paraId="4703274C" w14:textId="77777777" w:rsidR="00FB2DF3" w:rsidRDefault="00374B4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5F0756C4" w14:textId="77777777" w:rsidR="00FB2DF3" w:rsidRDefault="00FB2DF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79873F9" w14:textId="77777777" w:rsidR="00FB2DF3" w:rsidRDefault="00374B4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6EA5D7F8" w14:textId="77777777" w:rsidR="00FB2DF3" w:rsidRDefault="00FB2DF3">
            <w:pPr>
              <w:jc w:val="center"/>
            </w:pPr>
          </w:p>
        </w:tc>
        <w:tc>
          <w:tcPr>
            <w:tcW w:w="1779" w:type="dxa"/>
            <w:vMerge/>
            <w:vAlign w:val="center"/>
          </w:tcPr>
          <w:p w14:paraId="6B5B2DFE" w14:textId="77777777" w:rsidR="00FB2DF3" w:rsidRDefault="00FB2DF3">
            <w:pPr>
              <w:jc w:val="center"/>
            </w:pPr>
          </w:p>
        </w:tc>
      </w:tr>
      <w:tr w:rsidR="00FB2DF3" w14:paraId="3D2A8076" w14:textId="77777777">
        <w:trPr>
          <w:trHeight w:val="539"/>
          <w:jc w:val="center"/>
        </w:trPr>
        <w:tc>
          <w:tcPr>
            <w:tcW w:w="1696" w:type="dxa"/>
            <w:vAlign w:val="center"/>
          </w:tcPr>
          <w:p w14:paraId="3AD06DA0" w14:textId="77777777" w:rsidR="00FB2DF3" w:rsidRDefault="00374B42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701" w:type="dxa"/>
            <w:vAlign w:val="center"/>
          </w:tcPr>
          <w:p w14:paraId="690A66E5" w14:textId="77777777" w:rsidR="00FB2DF3" w:rsidRDefault="00FB2DF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F1A3BE1" w14:textId="77777777" w:rsidR="00FB2DF3" w:rsidRDefault="00374B42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84" w:type="dxa"/>
            <w:vAlign w:val="center"/>
          </w:tcPr>
          <w:p w14:paraId="3C77F4AA" w14:textId="77777777" w:rsidR="00FB2DF3" w:rsidRDefault="00FB2DF3">
            <w:pPr>
              <w:jc w:val="center"/>
            </w:pPr>
          </w:p>
        </w:tc>
        <w:tc>
          <w:tcPr>
            <w:tcW w:w="1779" w:type="dxa"/>
            <w:vMerge/>
            <w:vAlign w:val="center"/>
          </w:tcPr>
          <w:p w14:paraId="60F1F400" w14:textId="77777777" w:rsidR="00FB2DF3" w:rsidRDefault="00FB2DF3">
            <w:pPr>
              <w:jc w:val="center"/>
            </w:pPr>
          </w:p>
        </w:tc>
      </w:tr>
      <w:tr w:rsidR="00FB2DF3" w14:paraId="33C70764" w14:textId="77777777">
        <w:trPr>
          <w:trHeight w:val="539"/>
          <w:jc w:val="center"/>
        </w:trPr>
        <w:tc>
          <w:tcPr>
            <w:tcW w:w="1696" w:type="dxa"/>
            <w:vAlign w:val="center"/>
          </w:tcPr>
          <w:p w14:paraId="228F0E41" w14:textId="77777777" w:rsidR="00FB2DF3" w:rsidRDefault="00374B4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01" w:type="dxa"/>
            <w:vAlign w:val="center"/>
          </w:tcPr>
          <w:p w14:paraId="65228FDB" w14:textId="77777777" w:rsidR="00FB2DF3" w:rsidRDefault="00FB2DF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9F59FE5" w14:textId="77777777" w:rsidR="00FB2DF3" w:rsidRDefault="00374B4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84" w:type="dxa"/>
            <w:vAlign w:val="center"/>
          </w:tcPr>
          <w:p w14:paraId="5F03FE23" w14:textId="77777777" w:rsidR="00FB2DF3" w:rsidRDefault="00FB2DF3">
            <w:pPr>
              <w:jc w:val="center"/>
            </w:pPr>
          </w:p>
        </w:tc>
        <w:tc>
          <w:tcPr>
            <w:tcW w:w="1779" w:type="dxa"/>
            <w:vMerge/>
            <w:vAlign w:val="center"/>
          </w:tcPr>
          <w:p w14:paraId="37397EEC" w14:textId="77777777" w:rsidR="00FB2DF3" w:rsidRDefault="00FB2DF3">
            <w:pPr>
              <w:jc w:val="center"/>
            </w:pPr>
          </w:p>
        </w:tc>
      </w:tr>
      <w:tr w:rsidR="00FB2DF3" w14:paraId="45468FD6" w14:textId="77777777">
        <w:trPr>
          <w:trHeight w:val="539"/>
          <w:jc w:val="center"/>
        </w:trPr>
        <w:tc>
          <w:tcPr>
            <w:tcW w:w="1696" w:type="dxa"/>
            <w:vAlign w:val="center"/>
          </w:tcPr>
          <w:p w14:paraId="75735121" w14:textId="77777777" w:rsidR="00FB2DF3" w:rsidRDefault="00374B42">
            <w:pPr>
              <w:jc w:val="center"/>
            </w:pPr>
            <w:r>
              <w:rPr>
                <w:rFonts w:hint="eastAsia"/>
              </w:rPr>
              <w:t>申请奖学金类型</w:t>
            </w:r>
          </w:p>
        </w:tc>
        <w:tc>
          <w:tcPr>
            <w:tcW w:w="1701" w:type="dxa"/>
            <w:vAlign w:val="center"/>
          </w:tcPr>
          <w:p w14:paraId="63FC5BF8" w14:textId="77777777" w:rsidR="00FB2DF3" w:rsidRDefault="00FB2DF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3611208" w14:textId="77777777" w:rsidR="00FB2DF3" w:rsidRDefault="00374B4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1DFDAE0D" w14:textId="77777777" w:rsidR="00FB2DF3" w:rsidRDefault="00FB2DF3">
            <w:pPr>
              <w:jc w:val="center"/>
            </w:pPr>
          </w:p>
        </w:tc>
        <w:tc>
          <w:tcPr>
            <w:tcW w:w="1779" w:type="dxa"/>
            <w:vMerge/>
            <w:vAlign w:val="center"/>
          </w:tcPr>
          <w:p w14:paraId="280AE6D7" w14:textId="77777777" w:rsidR="00FB2DF3" w:rsidRDefault="00FB2DF3">
            <w:pPr>
              <w:jc w:val="center"/>
            </w:pPr>
          </w:p>
        </w:tc>
      </w:tr>
      <w:tr w:rsidR="00FB2DF3" w14:paraId="37CD8F29" w14:textId="77777777">
        <w:trPr>
          <w:trHeight w:val="5220"/>
          <w:jc w:val="center"/>
        </w:trPr>
        <w:tc>
          <w:tcPr>
            <w:tcW w:w="1696" w:type="dxa"/>
            <w:vAlign w:val="center"/>
          </w:tcPr>
          <w:p w14:paraId="3F08D464" w14:textId="77777777" w:rsidR="00FB2DF3" w:rsidRDefault="00374B42">
            <w:pPr>
              <w:jc w:val="center"/>
            </w:pPr>
            <w:r>
              <w:rPr>
                <w:rFonts w:hint="eastAsia"/>
              </w:rPr>
              <w:t>创新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创业</w:t>
            </w:r>
          </w:p>
          <w:p w14:paraId="50C8DD63" w14:textId="77777777" w:rsidR="00FB2DF3" w:rsidRDefault="00374B42">
            <w:pPr>
              <w:jc w:val="center"/>
            </w:pPr>
            <w:r>
              <w:rPr>
                <w:rFonts w:hint="eastAsia"/>
              </w:rPr>
              <w:t>成果描述</w:t>
            </w:r>
          </w:p>
        </w:tc>
        <w:tc>
          <w:tcPr>
            <w:tcW w:w="7024" w:type="dxa"/>
            <w:gridSpan w:val="4"/>
            <w:vAlign w:val="center"/>
          </w:tcPr>
          <w:p w14:paraId="44E20FBB" w14:textId="77777777" w:rsidR="00FB2DF3" w:rsidRDefault="00374B42">
            <w:pPr>
              <w:rPr>
                <w:rFonts w:ascii="Calibri" w:hAnsi="Calibri"/>
                <w:color w:val="FF0000"/>
                <w:sz w:val="24"/>
              </w:rPr>
            </w:pPr>
            <w:r>
              <w:rPr>
                <w:rFonts w:ascii="Calibri" w:hAnsi="Calibri" w:hint="eastAsia"/>
                <w:color w:val="FF0000"/>
                <w:sz w:val="24"/>
              </w:rPr>
              <w:t>（请从在校表现，思想素质，以及考核期内的创新创业成果，如竞赛获奖，专家讲座，创业活动、社会实践、专利、论文、公司等方面进行自我评价，</w:t>
            </w:r>
            <w:r>
              <w:rPr>
                <w:rFonts w:ascii="仿宋" w:hAnsi="仿宋" w:hint="eastAsia"/>
                <w:color w:val="FF0000"/>
                <w:sz w:val="24"/>
              </w:rPr>
              <w:t>1000</w:t>
            </w:r>
            <w:r>
              <w:rPr>
                <w:rFonts w:ascii="Calibri" w:hAnsi="Calibri" w:hint="eastAsia"/>
                <w:color w:val="FF0000"/>
                <w:sz w:val="24"/>
              </w:rPr>
              <w:t>字左右，本栏可附页）</w:t>
            </w:r>
          </w:p>
          <w:p w14:paraId="2F8260EF" w14:textId="77777777" w:rsidR="00FB2DF3" w:rsidRDefault="00FB2DF3"/>
        </w:tc>
      </w:tr>
      <w:tr w:rsidR="00FB2DF3" w14:paraId="02438ABE" w14:textId="77777777">
        <w:trPr>
          <w:trHeight w:val="1830"/>
          <w:jc w:val="center"/>
        </w:trPr>
        <w:tc>
          <w:tcPr>
            <w:tcW w:w="1696" w:type="dxa"/>
            <w:vAlign w:val="center"/>
          </w:tcPr>
          <w:p w14:paraId="63F9E5AB" w14:textId="77777777" w:rsidR="00FB2DF3" w:rsidRDefault="00374B42">
            <w:pPr>
              <w:jc w:val="center"/>
            </w:pPr>
            <w:r>
              <w:rPr>
                <w:rFonts w:hint="eastAsia"/>
              </w:rPr>
              <w:t>导师推荐意见</w:t>
            </w:r>
          </w:p>
        </w:tc>
        <w:tc>
          <w:tcPr>
            <w:tcW w:w="7024" w:type="dxa"/>
            <w:gridSpan w:val="4"/>
            <w:vAlign w:val="center"/>
          </w:tcPr>
          <w:p w14:paraId="04ECBFCB" w14:textId="77777777" w:rsidR="00FB2DF3" w:rsidRDefault="00FB2DF3"/>
          <w:p w14:paraId="09868D17" w14:textId="77777777" w:rsidR="00FB2DF3" w:rsidRDefault="00374B4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color w:val="FF0000"/>
                <w:sz w:val="24"/>
              </w:rPr>
              <w:t>（对学生创新创业活动表现进行评价）</w:t>
            </w:r>
          </w:p>
          <w:p w14:paraId="09DF63A1" w14:textId="77777777" w:rsidR="00FB2DF3" w:rsidRDefault="00FB2DF3"/>
          <w:p w14:paraId="59FDDAC6" w14:textId="77777777" w:rsidR="00FB2DF3" w:rsidRDefault="00374B42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签名：</w:t>
            </w:r>
          </w:p>
          <w:p w14:paraId="7ABEBC1C" w14:textId="77777777" w:rsidR="00FB2DF3" w:rsidRDefault="00374B42">
            <w:r>
              <w:rPr>
                <w:rFonts w:hint="eastAsia"/>
              </w:rPr>
              <w:t xml:space="preserve">                                           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B2DF3" w14:paraId="2B66DAA0" w14:textId="77777777">
        <w:trPr>
          <w:trHeight w:val="2401"/>
          <w:jc w:val="center"/>
        </w:trPr>
        <w:tc>
          <w:tcPr>
            <w:tcW w:w="1696" w:type="dxa"/>
            <w:vAlign w:val="center"/>
          </w:tcPr>
          <w:p w14:paraId="742E4535" w14:textId="77777777" w:rsidR="00FB2DF3" w:rsidRDefault="00374B42">
            <w:pPr>
              <w:jc w:val="center"/>
            </w:pPr>
            <w:r>
              <w:rPr>
                <w:rFonts w:hint="eastAsia"/>
              </w:rPr>
              <w:t>学院评审意见</w:t>
            </w:r>
          </w:p>
        </w:tc>
        <w:tc>
          <w:tcPr>
            <w:tcW w:w="7024" w:type="dxa"/>
            <w:gridSpan w:val="4"/>
            <w:vAlign w:val="center"/>
          </w:tcPr>
          <w:p w14:paraId="2E21E636" w14:textId="77777777" w:rsidR="00FB2DF3" w:rsidRDefault="00FB2DF3"/>
          <w:p w14:paraId="65897C02" w14:textId="77777777" w:rsidR="00FB2DF3" w:rsidRDefault="00FB2DF3"/>
          <w:p w14:paraId="6667431F" w14:textId="77777777" w:rsidR="00FB2DF3" w:rsidRDefault="00FB2DF3"/>
          <w:p w14:paraId="2286F9C5" w14:textId="77777777" w:rsidR="00FB2DF3" w:rsidRDefault="00FB2DF3"/>
          <w:p w14:paraId="2F28B78F" w14:textId="77777777" w:rsidR="00FB2DF3" w:rsidRDefault="00374B42">
            <w:pPr>
              <w:ind w:firstLineChars="2500" w:firstLine="5250"/>
            </w:pPr>
            <w:r>
              <w:rPr>
                <w:rFonts w:hint="eastAsia"/>
              </w:rPr>
              <w:t>公章：</w:t>
            </w:r>
          </w:p>
          <w:p w14:paraId="4816BD3E" w14:textId="77777777" w:rsidR="00FB2DF3" w:rsidRDefault="00374B42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23DE0392" w14:textId="77777777" w:rsidR="00FB2DF3" w:rsidRDefault="00FB2DF3"/>
    <w:sectPr w:rsidR="00FB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FFFFFF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B83579"/>
    <w:rsid w:val="00374B42"/>
    <w:rsid w:val="00B17C54"/>
    <w:rsid w:val="00FB2DF3"/>
    <w:rsid w:val="1EB83579"/>
    <w:rsid w:val="31B0718F"/>
    <w:rsid w:val="5EDB57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A5A4E"/>
  <w15:docId w15:val="{13289AEC-5566-46BC-893E-80D84DE2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香荣</cp:lastModifiedBy>
  <cp:revision>2</cp:revision>
  <dcterms:created xsi:type="dcterms:W3CDTF">2020-11-02T08:19:00Z</dcterms:created>
  <dcterms:modified xsi:type="dcterms:W3CDTF">2020-11-02T08:19:00Z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